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39D57B58" w14:textId="77777777" w:rsidTr="00E941EF">
        <w:tc>
          <w:tcPr>
            <w:tcW w:w="3023" w:type="dxa"/>
          </w:tcPr>
          <w:sdt>
            <w:sdtPr>
              <w:rPr>
                <w:sz w:val="32"/>
              </w:rPr>
              <w:alias w:val="Your Name:"/>
              <w:tag w:val="Your Name:"/>
              <w:id w:val="-1220516334"/>
              <w:placeholder>
                <w:docPart w:val="46DA34A47156384A83A3EEDD871D74CF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Content>
              <w:p w14:paraId="563E5466" w14:textId="3A81AD70" w:rsidR="00B93310" w:rsidRPr="008525AA" w:rsidRDefault="00211267" w:rsidP="003856C9">
                <w:pPr>
                  <w:pStyle w:val="Heading1"/>
                  <w:rPr>
                    <w:sz w:val="32"/>
                  </w:rPr>
                </w:pPr>
                <w:r w:rsidRPr="008525AA">
                  <w:rPr>
                    <w:sz w:val="32"/>
                  </w:rPr>
                  <w:t>Anna R</w:t>
                </w:r>
                <w:r w:rsidR="00383F06">
                  <w:rPr>
                    <w:sz w:val="32"/>
                  </w:rPr>
                  <w:t>o</w:t>
                </w:r>
                <w:r w:rsidRPr="008525AA">
                  <w:rPr>
                    <w:sz w:val="32"/>
                  </w:rPr>
                  <w:t>mitelli</w:t>
                </w:r>
              </w:p>
            </w:sdtContent>
          </w:sdt>
          <w:tbl>
            <w:tblPr>
              <w:tblW w:w="3150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150"/>
            </w:tblGrid>
            <w:tr w:rsidR="00441EB9" w:rsidRPr="005152F2" w14:paraId="0792BA70" w14:textId="77777777" w:rsidTr="00C50B3D">
              <w:trPr>
                <w:trHeight w:val="4037"/>
              </w:trPr>
              <w:tc>
                <w:tcPr>
                  <w:tcW w:w="315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B076A8D" w14:textId="6E8536BE" w:rsidR="006E68D3" w:rsidRDefault="006E68D3" w:rsidP="00441EB9">
                  <w:pPr>
                    <w:pStyle w:val="Heading3"/>
                  </w:pPr>
                </w:p>
                <w:p w14:paraId="4117ECB4" w14:textId="12B3A526" w:rsidR="006E68D3" w:rsidRDefault="00910698" w:rsidP="00910698">
                  <w:pPr>
                    <w:pStyle w:val="Heading3"/>
                  </w:pPr>
                  <w:r>
                    <w:rPr>
                      <w:noProof/>
                    </w:rPr>
                    <w:drawing>
                      <wp:inline distT="0" distB="0" distL="0" distR="0" wp14:anchorId="2BD8BCC9" wp14:editId="752EB7FE">
                        <wp:extent cx="1503584" cy="1902460"/>
                        <wp:effectExtent l="0" t="0" r="0" b="2540"/>
                        <wp:docPr id="5" name="Picture 5" descr="A person sitting on a rock&#10;&#10;Description automatically generated with low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5" descr="A person sitting on a rock&#10;&#10;Description automatically generated with low confidence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1862" cy="1938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B0553E" w14:textId="77777777" w:rsidR="006E68D3" w:rsidRDefault="006E68D3" w:rsidP="00910698">
                  <w:pPr>
                    <w:pStyle w:val="Heading3"/>
                    <w:jc w:val="both"/>
                  </w:pPr>
                </w:p>
                <w:p w14:paraId="3038A15A" w14:textId="7210699B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7D72C3B" wp14:editId="23E8C543">
                            <wp:extent cx="138368" cy="128918"/>
                            <wp:effectExtent l="0" t="0" r="14605" b="10795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138368" cy="128918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F96A732" id="Group 43" o:spid="_x0000_s1026" alt="Email icon" style="width:10.9pt;height:10.15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605B3711" w14:textId="77777777" w:rsidTr="00C50B3D">
              <w:trPr>
                <w:trHeight w:val="244"/>
              </w:trPr>
              <w:tc>
                <w:tcPr>
                  <w:tcW w:w="315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23070BC5" w14:textId="73204083" w:rsidR="00441EB9" w:rsidRDefault="008E1A7C" w:rsidP="00441EB9">
                  <w:pPr>
                    <w:pStyle w:val="Heading3"/>
                  </w:pPr>
                  <w:hyperlink r:id="rId8" w:history="1">
                    <w:r w:rsidRPr="00B30621">
                      <w:rPr>
                        <w:rStyle w:val="Hyperlink"/>
                      </w:rPr>
                      <w:t>annaromitelli5@gmail.com</w:t>
                    </w:r>
                  </w:hyperlink>
                  <w:r>
                    <w:t xml:space="preserve"> </w:t>
                  </w:r>
                </w:p>
              </w:tc>
            </w:tr>
            <w:tr w:rsidR="00441EB9" w:rsidRPr="005152F2" w14:paraId="43754BEF" w14:textId="77777777" w:rsidTr="00C50B3D">
              <w:trPr>
                <w:trHeight w:val="548"/>
              </w:trPr>
              <w:tc>
                <w:tcPr>
                  <w:tcW w:w="315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65C715A" w14:textId="22A7F526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0E11719E" wp14:editId="2D97216A">
                            <wp:extent cx="166077" cy="175406"/>
                            <wp:effectExtent l="0" t="0" r="12065" b="1524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166077" cy="175406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0D9F18E" id="Group 37" o:spid="_x0000_s1026" alt="Telephone icon" style="width:13.1pt;height:13.8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70E8CE2" w14:textId="77777777" w:rsidTr="00C50B3D">
              <w:trPr>
                <w:trHeight w:val="244"/>
              </w:trPr>
              <w:tc>
                <w:tcPr>
                  <w:tcW w:w="315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5EED92F" w14:textId="33C869BE" w:rsidR="00441EB9" w:rsidRDefault="008E1A7C" w:rsidP="00441EB9">
                  <w:pPr>
                    <w:pStyle w:val="Heading3"/>
                  </w:pPr>
                  <w:r>
                    <w:t>+1 201-637-4575</w:t>
                  </w:r>
                </w:p>
              </w:tc>
            </w:tr>
            <w:tr w:rsidR="00441EB9" w:rsidRPr="005152F2" w14:paraId="53EDAF50" w14:textId="77777777" w:rsidTr="00C50B3D">
              <w:trPr>
                <w:trHeight w:val="562"/>
              </w:trPr>
              <w:tc>
                <w:tcPr>
                  <w:tcW w:w="315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43F8568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1B78BCE2" wp14:editId="49CC3881">
                            <wp:extent cx="157018" cy="147782"/>
                            <wp:effectExtent l="0" t="0" r="8255" b="17780"/>
                            <wp:docPr id="77" name="Group 31" descr="LinkedIn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157018" cy="147782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reef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1E1D6D0" id="Group 31" o:spid="_x0000_s1026" alt="LinkedIn icon" style="width:12.35pt;height:11.65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">
      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E2C3345" w14:textId="77777777" w:rsidTr="00C50B3D">
              <w:trPr>
                <w:trHeight w:val="22"/>
              </w:trPr>
              <w:tc>
                <w:tcPr>
                  <w:tcW w:w="3150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757ED7DD" w14:textId="2036E28B" w:rsidR="00441EB9" w:rsidRPr="00441EB9" w:rsidRDefault="00C50B3D" w:rsidP="00875539">
                  <w:pPr>
                    <w:pStyle w:val="Heading3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hyperlink r:id="rId9" w:history="1">
                    <w:r w:rsidRPr="00B30621">
                      <w:rPr>
                        <w:rStyle w:val="Hyperlink"/>
                        <w:rFonts w:asciiTheme="minorHAnsi" w:eastAsiaTheme="minorHAnsi" w:hAnsiTheme="minorHAnsi" w:cstheme="minorBidi"/>
                        <w:szCs w:val="18"/>
                      </w:rPr>
                      <w:t>https://www.linkedin.com/in/anna-romitelli/</w:t>
                    </w:r>
                  </w:hyperlink>
                  <w:r>
                    <w:rPr>
                      <w:rFonts w:asciiTheme="minorHAnsi" w:eastAsiaTheme="minorHAnsi" w:hAnsiTheme="minorHAnsi" w:cstheme="minorBidi"/>
                      <w:szCs w:val="18"/>
                    </w:rPr>
                    <w:t xml:space="preserve"> </w:t>
                  </w:r>
                </w:p>
              </w:tc>
            </w:tr>
            <w:tr w:rsidR="008525AA" w:rsidRPr="005152F2" w14:paraId="0D8AB520" w14:textId="77777777" w:rsidTr="00C50B3D">
              <w:trPr>
                <w:trHeight w:val="475"/>
              </w:trPr>
              <w:tc>
                <w:tcPr>
                  <w:tcW w:w="3150" w:type="dxa"/>
                  <w:tcMar>
                    <w:top w:w="374" w:type="dxa"/>
                    <w:bottom w:w="115" w:type="dxa"/>
                  </w:tcMar>
                </w:tcPr>
                <w:p w14:paraId="7C247960" w14:textId="6652E662" w:rsidR="008525AA" w:rsidRDefault="008525AA" w:rsidP="008525AA">
                  <w:pPr>
                    <w:pStyle w:val="Heading3"/>
                  </w:pPr>
                  <w:r>
                    <w:t>Skills</w:t>
                  </w:r>
                </w:p>
                <w:p w14:paraId="1E5164AB" w14:textId="77777777" w:rsidR="008525AA" w:rsidRPr="005A7E57" w:rsidRDefault="008525AA" w:rsidP="008525AA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2ADDD615" wp14:editId="1B6A9FF3">
                            <wp:extent cx="221615" cy="0"/>
                            <wp:effectExtent l="0" t="0" r="26035" b="19050"/>
                            <wp:docPr id="1" name="Straight Connector 1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272DC90" id="Straight Connector 1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63D0237" w14:textId="55E8D1B9" w:rsidR="008525AA" w:rsidRPr="008525AA" w:rsidRDefault="003056BE" w:rsidP="008525AA">
                  <w:r>
                    <w:t>C</w:t>
                  </w:r>
                  <w:r w:rsidR="00C50B3D">
                    <w:t>RM</w:t>
                  </w:r>
                  <w:r w:rsidR="008525AA">
                    <w:t xml:space="preserve">, </w:t>
                  </w:r>
                  <w:r>
                    <w:t>Organization, Cross-Cultural Communication</w:t>
                  </w:r>
                  <w:r w:rsidR="00487F6F">
                    <w:t>s, Flexibility</w:t>
                  </w:r>
                  <w:r w:rsidR="00C50B3D">
                    <w:t xml:space="preserve">, Microsoft Office, </w:t>
                  </w:r>
                </w:p>
              </w:tc>
            </w:tr>
            <w:tr w:rsidR="008525AA" w:rsidRPr="005152F2" w14:paraId="71B2E2D1" w14:textId="77777777" w:rsidTr="00C50B3D">
              <w:trPr>
                <w:trHeight w:val="5164"/>
              </w:trPr>
              <w:tc>
                <w:tcPr>
                  <w:tcW w:w="3150" w:type="dxa"/>
                  <w:tcMar>
                    <w:top w:w="374" w:type="dxa"/>
                    <w:bottom w:w="115" w:type="dxa"/>
                  </w:tcMar>
                </w:tcPr>
                <w:p w14:paraId="66B9670A" w14:textId="180C591B" w:rsidR="008525AA" w:rsidRPr="005152F2" w:rsidRDefault="008525AA" w:rsidP="00487F6F">
                  <w:pPr>
                    <w:tabs>
                      <w:tab w:val="center" w:pos="1511"/>
                    </w:tabs>
                    <w:jc w:val="both"/>
                  </w:pPr>
                </w:p>
              </w:tc>
            </w:tr>
          </w:tbl>
          <w:p w14:paraId="76B45340" w14:textId="77777777" w:rsidR="00B93310" w:rsidRPr="005152F2" w:rsidRDefault="00B93310" w:rsidP="003856C9"/>
        </w:tc>
        <w:tc>
          <w:tcPr>
            <w:tcW w:w="723" w:type="dxa"/>
          </w:tcPr>
          <w:p w14:paraId="7EEAAAAB" w14:textId="3DC02356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464B8C91" w14:textId="77777777" w:rsidTr="008525AA">
              <w:trPr>
                <w:trHeight w:val="2156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0BA25C08" w14:textId="5CE86363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46141BD11D767A49AD55A942BE5BB6F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8525AA">
                        <w:rPr>
                          <w:sz w:val="22"/>
                          <w:szCs w:val="22"/>
                        </w:rPr>
                        <w:t>Experience</w:t>
                      </w:r>
                    </w:sdtContent>
                  </w:sdt>
                </w:p>
                <w:p w14:paraId="6EB166C3" w14:textId="1805A95D" w:rsidR="008F6337" w:rsidRPr="008525AA" w:rsidRDefault="00211267" w:rsidP="002B3890">
                  <w:pPr>
                    <w:pStyle w:val="Heading4"/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Marketing intern Sant’anna Institute</w:t>
                  </w:r>
                </w:p>
                <w:p w14:paraId="26C02819" w14:textId="1872C281" w:rsidR="008F6337" w:rsidRPr="008525AA" w:rsidRDefault="00211267" w:rsidP="008F6337">
                  <w:pPr>
                    <w:pStyle w:val="Heading5"/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January 2023-May 2023 (4 months)</w:t>
                  </w:r>
                </w:p>
                <w:p w14:paraId="34CF183B" w14:textId="60776A1D" w:rsidR="008F6337" w:rsidRPr="008525AA" w:rsidRDefault="00E255E7" w:rsidP="008F6337">
                  <w:pPr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 xml:space="preserve">Collaborated </w:t>
                  </w:r>
                  <w:r w:rsidRPr="008525AA">
                    <w:rPr>
                      <w:sz w:val="16"/>
                      <w:szCs w:val="16"/>
                    </w:rPr>
                    <w:t>with a team of 8 and met goals pertaining to social media and enrollment according to the designed and developed marketing strategies.</w:t>
                  </w:r>
                  <w:r w:rsidRPr="008525AA">
                    <w:rPr>
                      <w:sz w:val="16"/>
                      <w:szCs w:val="16"/>
                    </w:rPr>
                    <w:t xml:space="preserve"> Increased social media engagement on TikTok and Instagram by </w:t>
                  </w:r>
                  <w:r w:rsidR="00D83E3D" w:rsidRPr="008525AA">
                    <w:rPr>
                      <w:sz w:val="16"/>
                      <w:szCs w:val="16"/>
                    </w:rPr>
                    <w:t>an average of 60+ more likes or 800+ views</w:t>
                  </w:r>
                </w:p>
                <w:p w14:paraId="07E15E69" w14:textId="472540CC" w:rsidR="007B2F5C" w:rsidRPr="008525AA" w:rsidRDefault="00211267" w:rsidP="0043426C">
                  <w:pPr>
                    <w:pStyle w:val="Heading4"/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Marketing Intern Milkcrate Philly</w:t>
                  </w:r>
                </w:p>
                <w:p w14:paraId="6BEFA6DA" w14:textId="614A5511" w:rsidR="007B2F5C" w:rsidRPr="008525AA" w:rsidRDefault="00211267" w:rsidP="007B2F5C">
                  <w:pPr>
                    <w:pStyle w:val="Heading5"/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May 2021-August 2021 (3 months)</w:t>
                  </w:r>
                </w:p>
                <w:p w14:paraId="63E0E8B0" w14:textId="3011A3D1" w:rsidR="008F6337" w:rsidRDefault="00875539" w:rsidP="00832F81">
                  <w:r w:rsidRPr="008525AA">
                    <w:rPr>
                      <w:sz w:val="16"/>
                      <w:szCs w:val="16"/>
                    </w:rPr>
                    <w:t xml:space="preserve">Collaborated with a team of </w:t>
                  </w:r>
                  <w:r w:rsidR="00A843EE" w:rsidRPr="008525AA">
                    <w:rPr>
                      <w:sz w:val="16"/>
                      <w:szCs w:val="16"/>
                    </w:rPr>
                    <w:t>20</w:t>
                  </w:r>
                  <w:r w:rsidRPr="008525AA">
                    <w:rPr>
                      <w:sz w:val="16"/>
                      <w:szCs w:val="16"/>
                    </w:rPr>
                    <w:t xml:space="preserve"> and met goals pertaining to </w:t>
                  </w:r>
                  <w:r w:rsidR="00A843EE" w:rsidRPr="008525AA">
                    <w:rPr>
                      <w:sz w:val="16"/>
                      <w:szCs w:val="16"/>
                    </w:rPr>
                    <w:t xml:space="preserve">2 social media brands and </w:t>
                  </w:r>
                  <w:r w:rsidR="0046182B" w:rsidRPr="008525AA">
                    <w:rPr>
                      <w:sz w:val="16"/>
                      <w:szCs w:val="16"/>
                    </w:rPr>
                    <w:t xml:space="preserve">establishing an </w:t>
                  </w:r>
                  <w:r w:rsidR="00A843EE" w:rsidRPr="008525AA">
                    <w:rPr>
                      <w:sz w:val="16"/>
                      <w:szCs w:val="16"/>
                    </w:rPr>
                    <w:t>online presence</w:t>
                  </w:r>
                  <w:r w:rsidR="0046182B" w:rsidRPr="008525AA">
                    <w:rPr>
                      <w:sz w:val="16"/>
                      <w:szCs w:val="16"/>
                    </w:rPr>
                    <w:t xml:space="preserve"> by increasing</w:t>
                  </w:r>
                  <w:r w:rsidR="00A843EE" w:rsidRPr="008525AA">
                    <w:rPr>
                      <w:sz w:val="16"/>
                      <w:szCs w:val="16"/>
                    </w:rPr>
                    <w:t xml:space="preserve"> SEO and visibility. Created and researched tax information of 100+ nonprofit orgs for a podcast with executives of outside companies.</w:t>
                  </w:r>
                  <w:r w:rsidR="00A843EE">
                    <w:t xml:space="preserve"> </w:t>
                  </w:r>
                </w:p>
              </w:tc>
            </w:tr>
            <w:tr w:rsidR="008F6337" w14:paraId="5A58E0C3" w14:textId="77777777" w:rsidTr="00875539">
              <w:trPr>
                <w:trHeight w:val="127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5B5C6E57" w14:textId="05151BFB" w:rsidR="008F6337" w:rsidRPr="005152F2" w:rsidRDefault="00000000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C9FDA8A5B8ACBC458B3BE3A42F44186E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3053D9" w:rsidRPr="008525AA">
                        <w:rPr>
                          <w:sz w:val="22"/>
                          <w:szCs w:val="22"/>
                        </w:rPr>
                        <w:t>Education</w:t>
                      </w:r>
                    </w:sdtContent>
                  </w:sdt>
                </w:p>
                <w:p w14:paraId="0401ED61" w14:textId="778B1A3F" w:rsidR="007B2F5C" w:rsidRPr="008525AA" w:rsidRDefault="00AC62DF" w:rsidP="002B3890">
                  <w:pPr>
                    <w:pStyle w:val="Heading4"/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Ba International Business expected May 2024</w:t>
                  </w:r>
                </w:p>
                <w:p w14:paraId="58FC59AF" w14:textId="66E33295" w:rsidR="007B2F5C" w:rsidRPr="008525AA" w:rsidRDefault="00DE7600" w:rsidP="007B2F5C">
                  <w:pPr>
                    <w:pStyle w:val="Heading5"/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Ramapo College of New Jersey</w:t>
                  </w:r>
                </w:p>
                <w:p w14:paraId="3F7D6EDB" w14:textId="77777777" w:rsidR="008F6337" w:rsidRPr="008525AA" w:rsidRDefault="00C83159" w:rsidP="007B2F5C">
                  <w:pPr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 xml:space="preserve">GPA: 3.64/4.00 </w:t>
                  </w:r>
                </w:p>
                <w:p w14:paraId="7CC01676" w14:textId="77777777" w:rsidR="00C83159" w:rsidRPr="008525AA" w:rsidRDefault="00C83159" w:rsidP="007B2F5C">
                  <w:pPr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Dean’s List Fall 2020, Spring 2021, Fall 2021, Fall 2022, Spring 2023</w:t>
                  </w:r>
                </w:p>
                <w:p w14:paraId="6409784C" w14:textId="70395AA2" w:rsidR="00C83159" w:rsidRPr="003056BE" w:rsidRDefault="00C83159" w:rsidP="003056BE">
                  <w:pPr>
                    <w:rPr>
                      <w:sz w:val="16"/>
                      <w:szCs w:val="16"/>
                    </w:rPr>
                  </w:pPr>
                  <w:r w:rsidRPr="008525AA">
                    <w:rPr>
                      <w:sz w:val="16"/>
                      <w:szCs w:val="16"/>
                    </w:rPr>
                    <w:t>Roadrunner Financial Group</w:t>
                  </w:r>
                  <w:r w:rsidR="003056BE">
                    <w:rPr>
                      <w:sz w:val="16"/>
                      <w:szCs w:val="16"/>
                    </w:rPr>
                    <w:t xml:space="preserve">, </w:t>
                  </w:r>
                  <w:r w:rsidRPr="008525AA">
                    <w:rPr>
                      <w:sz w:val="16"/>
                      <w:szCs w:val="16"/>
                    </w:rPr>
                    <w:t>Women in Business</w:t>
                  </w:r>
                  <w:r w:rsidR="003056BE">
                    <w:rPr>
                      <w:sz w:val="16"/>
                      <w:szCs w:val="16"/>
                    </w:rPr>
                    <w:t xml:space="preserve">, </w:t>
                  </w:r>
                  <w:r w:rsidRPr="008525AA">
                    <w:rPr>
                      <w:sz w:val="16"/>
                      <w:szCs w:val="16"/>
                    </w:rPr>
                    <w:t>Italian Club</w:t>
                  </w:r>
                </w:p>
              </w:tc>
            </w:tr>
            <w:tr w:rsidR="008F6337" w14:paraId="44778D77" w14:textId="77777777" w:rsidTr="00B85871">
              <w:tc>
                <w:tcPr>
                  <w:tcW w:w="5191" w:type="dxa"/>
                </w:tcPr>
                <w:p w14:paraId="1EB37AEC" w14:textId="6DB4E1CD" w:rsidR="008F6337" w:rsidRDefault="008525AA" w:rsidP="008F6337">
                  <w:pPr>
                    <w:pStyle w:val="Heading2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Objective</w:t>
                  </w:r>
                </w:p>
                <w:p w14:paraId="4F476EC8" w14:textId="0EF24739" w:rsidR="008525AA" w:rsidRPr="008525AA" w:rsidRDefault="008525AA" w:rsidP="008F6337">
                  <w:pPr>
                    <w:pStyle w:val="Heading2"/>
                    <w:rPr>
                      <w:sz w:val="22"/>
                      <w:szCs w:val="22"/>
                    </w:rPr>
                  </w:pPr>
                  <w:r>
                    <mc:AlternateContent>
                      <mc:Choice Requires="wps">
                        <w:drawing>
                          <wp:inline distT="0" distB="0" distL="0" distR="0" wp14:anchorId="7FA2FD31" wp14:editId="2AD83671">
                            <wp:extent cx="221615" cy="0"/>
                            <wp:effectExtent l="0" t="0" r="26035" b="19050"/>
                            <wp:docPr id="6" name="Straight Connector 6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D516744" id="Straight Connector 6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667F80A8" w14:textId="6A5C603B" w:rsidR="008F6337" w:rsidRDefault="00487F6F" w:rsidP="008F6337">
                  <w:r>
                    <w:t xml:space="preserve">International Business Student concentrating in Marketing looking for </w:t>
                  </w:r>
                  <w:r w:rsidR="00C50B3D">
                    <w:t>full-time internship opportunities</w:t>
                  </w:r>
                  <w:r>
                    <w:t xml:space="preserve"> to </w:t>
                  </w:r>
                  <w:r w:rsidR="00C50B3D">
                    <w:t xml:space="preserve">work in the NJ, NY, PA tri-state area. Eager to learn and increase experience in the corporate world while strengthening business skills. </w:t>
                  </w:r>
                </w:p>
              </w:tc>
            </w:tr>
          </w:tbl>
          <w:p w14:paraId="397ADF4E" w14:textId="77777777" w:rsidR="008F6337" w:rsidRPr="005152F2" w:rsidRDefault="008F6337" w:rsidP="003856C9"/>
        </w:tc>
      </w:tr>
    </w:tbl>
    <w:p w14:paraId="4DE9A7CC" w14:textId="77777777" w:rsidR="00E941EF" w:rsidRDefault="00E941EF" w:rsidP="008525AA">
      <w:pPr>
        <w:pStyle w:val="NoSpacing"/>
        <w:jc w:val="both"/>
      </w:pPr>
    </w:p>
    <w:sectPr w:rsidR="00E941EF" w:rsidSect="00FE20E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53390" w14:textId="77777777" w:rsidR="004C0A87" w:rsidRDefault="004C0A87" w:rsidP="003856C9">
      <w:pPr>
        <w:spacing w:after="0" w:line="240" w:lineRule="auto"/>
      </w:pPr>
      <w:r>
        <w:separator/>
      </w:r>
    </w:p>
  </w:endnote>
  <w:endnote w:type="continuationSeparator" w:id="0">
    <w:p w14:paraId="72E2AAAB" w14:textId="77777777" w:rsidR="004C0A87" w:rsidRDefault="004C0A87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FEA4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3B18EB7A" wp14:editId="460E77D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57C5D2B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O1BnfBkAAGe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48DB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131F042" wp14:editId="03DAEE6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53F5424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32123" w14:textId="77777777" w:rsidR="004C0A87" w:rsidRDefault="004C0A87" w:rsidP="003856C9">
      <w:pPr>
        <w:spacing w:after="0" w:line="240" w:lineRule="auto"/>
      </w:pPr>
      <w:r>
        <w:separator/>
      </w:r>
    </w:p>
  </w:footnote>
  <w:footnote w:type="continuationSeparator" w:id="0">
    <w:p w14:paraId="60373889" w14:textId="77777777" w:rsidR="004C0A87" w:rsidRDefault="004C0A87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7704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A38D01C" wp14:editId="609479F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79039BC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1342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3419639B" wp14:editId="4D0EF09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1D3B699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67"/>
    <w:rsid w:val="00052BE1"/>
    <w:rsid w:val="0007412A"/>
    <w:rsid w:val="0010199E"/>
    <w:rsid w:val="001765FE"/>
    <w:rsid w:val="0019561F"/>
    <w:rsid w:val="001B32D2"/>
    <w:rsid w:val="00211267"/>
    <w:rsid w:val="00293B83"/>
    <w:rsid w:val="002A3621"/>
    <w:rsid w:val="002B3890"/>
    <w:rsid w:val="002B7747"/>
    <w:rsid w:val="002C77B9"/>
    <w:rsid w:val="002F485A"/>
    <w:rsid w:val="003053D9"/>
    <w:rsid w:val="003056BE"/>
    <w:rsid w:val="00383F06"/>
    <w:rsid w:val="003856C9"/>
    <w:rsid w:val="00396369"/>
    <w:rsid w:val="003F4D31"/>
    <w:rsid w:val="0043426C"/>
    <w:rsid w:val="00441EB9"/>
    <w:rsid w:val="0046182B"/>
    <w:rsid w:val="00463463"/>
    <w:rsid w:val="00473EF8"/>
    <w:rsid w:val="004760E5"/>
    <w:rsid w:val="00487F6F"/>
    <w:rsid w:val="004C0A87"/>
    <w:rsid w:val="004D22BB"/>
    <w:rsid w:val="005152F2"/>
    <w:rsid w:val="00534E4E"/>
    <w:rsid w:val="00551D35"/>
    <w:rsid w:val="00557019"/>
    <w:rsid w:val="005674AC"/>
    <w:rsid w:val="005A1E51"/>
    <w:rsid w:val="005A7E57"/>
    <w:rsid w:val="00616FF4"/>
    <w:rsid w:val="006A3CE7"/>
    <w:rsid w:val="006E68D3"/>
    <w:rsid w:val="00743379"/>
    <w:rsid w:val="007803B7"/>
    <w:rsid w:val="007B2F5C"/>
    <w:rsid w:val="007C5F05"/>
    <w:rsid w:val="00832043"/>
    <w:rsid w:val="00832F81"/>
    <w:rsid w:val="008525AA"/>
    <w:rsid w:val="00875539"/>
    <w:rsid w:val="008C7CA2"/>
    <w:rsid w:val="008E1A7C"/>
    <w:rsid w:val="008F6337"/>
    <w:rsid w:val="00910698"/>
    <w:rsid w:val="00A42F91"/>
    <w:rsid w:val="00A843EE"/>
    <w:rsid w:val="00AC62DF"/>
    <w:rsid w:val="00AF1258"/>
    <w:rsid w:val="00B01E52"/>
    <w:rsid w:val="00B550FC"/>
    <w:rsid w:val="00B85871"/>
    <w:rsid w:val="00B93310"/>
    <w:rsid w:val="00BC1F18"/>
    <w:rsid w:val="00BD2E58"/>
    <w:rsid w:val="00BF6BAB"/>
    <w:rsid w:val="00C007A5"/>
    <w:rsid w:val="00C4403A"/>
    <w:rsid w:val="00C50B3D"/>
    <w:rsid w:val="00C83159"/>
    <w:rsid w:val="00CE6306"/>
    <w:rsid w:val="00D11C4D"/>
    <w:rsid w:val="00D5067A"/>
    <w:rsid w:val="00D83E3D"/>
    <w:rsid w:val="00DC79BB"/>
    <w:rsid w:val="00DE7600"/>
    <w:rsid w:val="00E255E7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EE218"/>
  <w15:chartTrackingRefBased/>
  <w15:docId w15:val="{55721850-A48F-0645-ADFA-D22AEF34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E1A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A7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7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romitelli5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anna-romitelli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aromitelli/Library/Containers/com.microsoft.Word/Data/Library/Application%20Support/Microsoft/Office/16.0/DTS/en-US%7b59E27C41-6A40-DA44-BEE1-BB581CBB8D37%7d/%7b70D48B0E-ECA3-E640-9998-8DA3D5F02B88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DA34A47156384A83A3EEDD871D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A5A96-3A80-864B-BDC4-F09BB41B3B48}"/>
      </w:docPartPr>
      <w:docPartBody>
        <w:p w:rsidR="00000000" w:rsidRDefault="00000000">
          <w:pPr>
            <w:pStyle w:val="46DA34A47156384A83A3EEDD871D74CF"/>
          </w:pPr>
          <w:r w:rsidRPr="005152F2">
            <w:t xml:space="preserve">Your </w:t>
          </w:r>
          <w:r w:rsidRPr="005152F2">
            <w:t>Name</w:t>
          </w:r>
        </w:p>
      </w:docPartBody>
    </w:docPart>
    <w:docPart>
      <w:docPartPr>
        <w:name w:val="46141BD11D767A49AD55A942BE5BB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682CC-D38C-E64E-BABF-87A94C4FBC36}"/>
      </w:docPartPr>
      <w:docPartBody>
        <w:p w:rsidR="00000000" w:rsidRDefault="00000000">
          <w:pPr>
            <w:pStyle w:val="46141BD11D767A49AD55A942BE5BB6FE"/>
          </w:pPr>
          <w:r w:rsidRPr="005152F2">
            <w:t>Experience</w:t>
          </w:r>
        </w:p>
      </w:docPartBody>
    </w:docPart>
    <w:docPart>
      <w:docPartPr>
        <w:name w:val="C9FDA8A5B8ACBC458B3BE3A42F441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831ED-D563-E242-B431-B87C7EC90106}"/>
      </w:docPartPr>
      <w:docPartBody>
        <w:p w:rsidR="00000000" w:rsidRDefault="00000000">
          <w:pPr>
            <w:pStyle w:val="C9FDA8A5B8ACBC458B3BE3A42F44186E"/>
          </w:pPr>
          <w:r w:rsidRPr="005152F2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4C"/>
    <w:rsid w:val="00B912FC"/>
    <w:rsid w:val="00B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DA34A47156384A83A3EEDD871D74CF">
    <w:name w:val="46DA34A47156384A83A3EEDD871D74CF"/>
  </w:style>
  <w:style w:type="paragraph" w:customStyle="1" w:styleId="E7EB6C9CC0A83B43862575383090AD62">
    <w:name w:val="E7EB6C9CC0A83B43862575383090AD62"/>
  </w:style>
  <w:style w:type="paragraph" w:customStyle="1" w:styleId="DEE551D5079CA348BFAAF3D179D22A27">
    <w:name w:val="DEE551D5079CA348BFAAF3D179D22A27"/>
  </w:style>
  <w:style w:type="paragraph" w:customStyle="1" w:styleId="7BA025E38733C44386C43261B69649E0">
    <w:name w:val="7BA025E38733C44386C43261B69649E0"/>
  </w:style>
  <w:style w:type="paragraph" w:customStyle="1" w:styleId="6219E4B25DA8054497277A72E3E2302B">
    <w:name w:val="6219E4B25DA8054497277A72E3E2302B"/>
  </w:style>
  <w:style w:type="paragraph" w:customStyle="1" w:styleId="CCC4886A36F3B040AA08375582DBFA88">
    <w:name w:val="CCC4886A36F3B040AA08375582DBFA88"/>
  </w:style>
  <w:style w:type="paragraph" w:customStyle="1" w:styleId="12B4050E944072469F873CBCD76DA751">
    <w:name w:val="12B4050E944072469F873CBCD76DA751"/>
  </w:style>
  <w:style w:type="paragraph" w:customStyle="1" w:styleId="719D0236AF88754DAC5B5F7280CEAA1C">
    <w:name w:val="719D0236AF88754DAC5B5F7280CEAA1C"/>
  </w:style>
  <w:style w:type="paragraph" w:customStyle="1" w:styleId="ABA2D15142E7D547ABAA7D65F91C8A32">
    <w:name w:val="ABA2D15142E7D547ABAA7D65F91C8A32"/>
  </w:style>
  <w:style w:type="paragraph" w:customStyle="1" w:styleId="46141BD11D767A49AD55A942BE5BB6FE">
    <w:name w:val="46141BD11D767A49AD55A942BE5BB6FE"/>
  </w:style>
  <w:style w:type="paragraph" w:customStyle="1" w:styleId="60DA83FD49D2664DB8429712935461D2">
    <w:name w:val="60DA83FD49D2664DB8429712935461D2"/>
  </w:style>
  <w:style w:type="paragraph" w:customStyle="1" w:styleId="7478A730D421154AACE87EF551E941B0">
    <w:name w:val="7478A730D421154AACE87EF551E941B0"/>
  </w:style>
  <w:style w:type="paragraph" w:customStyle="1" w:styleId="4FB45EA46A4E7948A4D1B5A0C5513071">
    <w:name w:val="4FB45EA46A4E7948A4D1B5A0C5513071"/>
  </w:style>
  <w:style w:type="paragraph" w:customStyle="1" w:styleId="7CD4955EA9449145AC0EE7E361D575DD">
    <w:name w:val="7CD4955EA9449145AC0EE7E361D575DD"/>
  </w:style>
  <w:style w:type="paragraph" w:customStyle="1" w:styleId="826BBA6C9413434C8846DC37CBCF3A9B">
    <w:name w:val="826BBA6C9413434C8846DC37CBCF3A9B"/>
  </w:style>
  <w:style w:type="paragraph" w:customStyle="1" w:styleId="52399778E2A3E5448F99BE81FD054D0E">
    <w:name w:val="52399778E2A3E5448F99BE81FD054D0E"/>
  </w:style>
  <w:style w:type="paragraph" w:customStyle="1" w:styleId="C9FDA8A5B8ACBC458B3BE3A42F44186E">
    <w:name w:val="C9FDA8A5B8ACBC458B3BE3A42F44186E"/>
  </w:style>
  <w:style w:type="paragraph" w:customStyle="1" w:styleId="9CFBAF0B8C23124BB0FDBA0CD989F4CA">
    <w:name w:val="9CFBAF0B8C23124BB0FDBA0CD989F4CA"/>
  </w:style>
  <w:style w:type="paragraph" w:customStyle="1" w:styleId="4CEFAF889F3690469AC93423B8A7C302">
    <w:name w:val="4CEFAF889F3690469AC93423B8A7C302"/>
  </w:style>
  <w:style w:type="paragraph" w:customStyle="1" w:styleId="B9B3A7AFE733B147BC2AA39C018C64A5">
    <w:name w:val="B9B3A7AFE733B147BC2AA39C018C64A5"/>
  </w:style>
  <w:style w:type="paragraph" w:customStyle="1" w:styleId="0BAFA10A2E2EAC41B741328F6814AB90">
    <w:name w:val="0BAFA10A2E2EAC41B741328F6814AB90"/>
  </w:style>
  <w:style w:type="paragraph" w:customStyle="1" w:styleId="9E9D0B36EE558A46AC319B9DA9923322">
    <w:name w:val="9E9D0B36EE558A46AC319B9DA9923322"/>
  </w:style>
  <w:style w:type="paragraph" w:customStyle="1" w:styleId="3CF87FED2C125B4A8CFCD7E356836BB7">
    <w:name w:val="3CF87FED2C125B4A8CFCD7E356836BB7"/>
    <w:rsid w:val="00BE044C"/>
  </w:style>
  <w:style w:type="paragraph" w:customStyle="1" w:styleId="A19D5793583AA34D801FC4F37E59FE3B">
    <w:name w:val="A19D5793583AA34D801FC4F37E59FE3B"/>
    <w:rsid w:val="00BE044C"/>
  </w:style>
  <w:style w:type="paragraph" w:customStyle="1" w:styleId="4284C876419BDC45A50A42B8F0A38904">
    <w:name w:val="4284C876419BDC45A50A42B8F0A38904"/>
    <w:rsid w:val="00BE04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D4BFFAA-2464-FE40-BB5B-2C356AEB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MOO.dotx</Template>
  <TotalTime>153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Romitelli</dc:creator>
  <cp:keywords/>
  <dc:description/>
  <cp:lastModifiedBy>Anna Romitelli</cp:lastModifiedBy>
  <cp:revision>15</cp:revision>
  <dcterms:created xsi:type="dcterms:W3CDTF">2023-04-27T08:40:00Z</dcterms:created>
  <dcterms:modified xsi:type="dcterms:W3CDTF">2023-05-01T15:14:00Z</dcterms:modified>
</cp:coreProperties>
</file>